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2198" w14:textId="77777777" w:rsidR="00007A31" w:rsidRDefault="00007A31" w:rsidP="00007A31">
      <w:pPr>
        <w:jc w:val="right"/>
        <w:rPr>
          <w:sz w:val="20"/>
          <w:szCs w:val="20"/>
        </w:rPr>
      </w:pPr>
    </w:p>
    <w:p w14:paraId="5851B82C" w14:textId="041A0759" w:rsidR="00D51F7A" w:rsidRPr="00007A31" w:rsidRDefault="00007A31" w:rsidP="00007A31">
      <w:pPr>
        <w:jc w:val="right"/>
        <w:rPr>
          <w:sz w:val="20"/>
          <w:szCs w:val="20"/>
        </w:rPr>
      </w:pPr>
      <w:r w:rsidRPr="00007A31">
        <w:rPr>
          <w:sz w:val="20"/>
          <w:szCs w:val="20"/>
        </w:rPr>
        <w:t>1115 Budapest Bánk bán utca 8-12.</w:t>
      </w:r>
      <w:r>
        <w:rPr>
          <w:sz w:val="20"/>
          <w:szCs w:val="20"/>
        </w:rPr>
        <w:t xml:space="preserve"> E-mail:</w:t>
      </w:r>
      <w:r w:rsidR="00306A91">
        <w:rPr>
          <w:sz w:val="20"/>
          <w:szCs w:val="20"/>
        </w:rPr>
        <w:t xml:space="preserve"> </w:t>
      </w:r>
      <w:r>
        <w:rPr>
          <w:sz w:val="20"/>
          <w:szCs w:val="20"/>
        </w:rPr>
        <w:t>budapestkozut@budapestkozut.hu</w:t>
      </w:r>
    </w:p>
    <w:p w14:paraId="62587B59" w14:textId="77777777" w:rsidR="00007A31" w:rsidRPr="00007A31" w:rsidRDefault="00007A31" w:rsidP="005D662A">
      <w:pPr>
        <w:rPr>
          <w:b/>
          <w:bCs/>
          <w:sz w:val="28"/>
          <w:szCs w:val="28"/>
        </w:rPr>
      </w:pPr>
    </w:p>
    <w:p w14:paraId="3017EB9A" w14:textId="60E323BB" w:rsidR="004F7351" w:rsidRDefault="00007A31" w:rsidP="005D662A">
      <w:pPr>
        <w:pStyle w:val="Szvegtrzs"/>
        <w:jc w:val="center"/>
        <w:rPr>
          <w:b/>
          <w:bCs/>
          <w:sz w:val="28"/>
          <w:szCs w:val="28"/>
        </w:rPr>
      </w:pPr>
      <w:r w:rsidRPr="005D662A">
        <w:rPr>
          <w:b/>
          <w:bCs/>
          <w:sz w:val="28"/>
          <w:szCs w:val="28"/>
        </w:rPr>
        <w:t>HÍDLÁTOGATÁS A(Z) ……………………………HÍDON</w:t>
      </w:r>
    </w:p>
    <w:p w14:paraId="04DEA397" w14:textId="77777777" w:rsidR="00C62E8C" w:rsidRPr="005D662A" w:rsidRDefault="00C62E8C" w:rsidP="005D662A">
      <w:pPr>
        <w:pStyle w:val="Szvegtrzs"/>
        <w:jc w:val="center"/>
        <w:rPr>
          <w:b/>
          <w:bCs/>
          <w:sz w:val="28"/>
          <w:szCs w:val="28"/>
        </w:rPr>
      </w:pPr>
    </w:p>
    <w:p w14:paraId="7D485F7A" w14:textId="0345B267" w:rsidR="00E26C1D" w:rsidRPr="004F7351" w:rsidRDefault="00007A31" w:rsidP="00E26C1D">
      <w:pPr>
        <w:pStyle w:val="Szvegtrzs"/>
        <w:rPr>
          <w:szCs w:val="22"/>
        </w:rPr>
      </w:pPr>
      <w:r w:rsidRPr="004F7351">
        <w:rPr>
          <w:szCs w:val="22"/>
        </w:rPr>
        <w:t xml:space="preserve">A mai napon a Budapest Közút Zrt. engedélyével csoportos hídlátogatáson veszek részt. Kijelentem és aláírásommal igazolom, hogy a </w:t>
      </w:r>
      <w:r w:rsidR="0088214F" w:rsidRPr="004F7351">
        <w:rPr>
          <w:szCs w:val="22"/>
        </w:rPr>
        <w:t xml:space="preserve">látogatáson saját </w:t>
      </w:r>
      <w:proofErr w:type="spellStart"/>
      <w:r w:rsidR="0088214F" w:rsidRPr="004F7351">
        <w:rPr>
          <w:szCs w:val="22"/>
        </w:rPr>
        <w:t>kockázatomra</w:t>
      </w:r>
      <w:proofErr w:type="spellEnd"/>
      <w:r w:rsidR="0088214F" w:rsidRPr="004F7351">
        <w:rPr>
          <w:szCs w:val="22"/>
        </w:rPr>
        <w:t xml:space="preserve"> és</w:t>
      </w:r>
      <w:r w:rsidRPr="004F7351">
        <w:rPr>
          <w:szCs w:val="22"/>
        </w:rPr>
        <w:t xml:space="preserve"> felelősségemre </w:t>
      </w:r>
      <w:r w:rsidR="0088214F" w:rsidRPr="004F7351">
        <w:rPr>
          <w:szCs w:val="22"/>
        </w:rPr>
        <w:t>veszek részt</w:t>
      </w:r>
      <w:r w:rsidR="00C9669E" w:rsidRPr="004F7351">
        <w:rPr>
          <w:szCs w:val="22"/>
        </w:rPr>
        <w:t>, tudomásul veszem továbbá, hogy a Budapest Közút Zrt. nem vállal felelősséget a hídon történt bármilyen jellegű személyi sérülésért, balesetért, illetve anyagi kárért. Nyilatkozom, hogy a</w:t>
      </w:r>
      <w:r w:rsidR="00E26C1D" w:rsidRPr="004F7351">
        <w:rPr>
          <w:szCs w:val="22"/>
        </w:rPr>
        <w:t>lkohol, drog és egyéb tudatmódosító szerek befolyása alatt nem állok, a fizikai és pszichés állapotom alapján alkalmas vagyok a hídlátogatáson való részvételre.</w:t>
      </w:r>
      <w:r w:rsidR="0088214F" w:rsidRPr="004F7351">
        <w:rPr>
          <w:szCs w:val="22"/>
        </w:rPr>
        <w:t xml:space="preserve"> Kijelentem továbbá, hogy megfelelő munkavédelmi oktatásban részesültem, a látogatás során a hídmesteri utasításokat betartom.</w:t>
      </w:r>
    </w:p>
    <w:p w14:paraId="3CAC8DD6" w14:textId="698C57D0" w:rsidR="00E26C1D" w:rsidRDefault="00E26C1D" w:rsidP="00E26C1D">
      <w:pPr>
        <w:pStyle w:val="Szvegtrzs"/>
        <w:spacing w:before="0" w:after="0"/>
        <w:rPr>
          <w:szCs w:val="22"/>
        </w:rPr>
      </w:pPr>
      <w:r w:rsidRPr="004F7351">
        <w:rPr>
          <w:szCs w:val="22"/>
        </w:rPr>
        <w:t xml:space="preserve">Tudomásul veszem, hogy résztvevők bármilyen értéktárgyat vagy használati eszközt (pl. telefon, fényképezőgép) csak saját felelősségükre hozhatnak a látogatásra, azok elvesztéséből, megrongálódásából vagy megsemmisüléséből eredő károkért </w:t>
      </w:r>
      <w:r w:rsidR="0088214F" w:rsidRPr="004F7351">
        <w:rPr>
          <w:szCs w:val="22"/>
        </w:rPr>
        <w:t xml:space="preserve">a Budapest Közút Zrt. </w:t>
      </w:r>
      <w:r w:rsidR="00C62E8C">
        <w:rPr>
          <w:szCs w:val="22"/>
        </w:rPr>
        <w:t>felelősséget nem vállal.</w:t>
      </w:r>
    </w:p>
    <w:p w14:paraId="6B537FBA" w14:textId="77777777" w:rsidR="005D662A" w:rsidRPr="004F7351" w:rsidRDefault="005D662A" w:rsidP="00E26C1D">
      <w:pPr>
        <w:pStyle w:val="Szvegtrzs"/>
        <w:spacing w:before="0" w:after="0"/>
        <w:rPr>
          <w:szCs w:val="22"/>
        </w:rPr>
      </w:pPr>
    </w:p>
    <w:p w14:paraId="414222B9" w14:textId="6C36857C" w:rsidR="0088214F" w:rsidRDefault="004F7351" w:rsidP="00C9669E">
      <w:pPr>
        <w:pStyle w:val="Szvegtrzs"/>
        <w:spacing w:before="0" w:after="0"/>
        <w:rPr>
          <w:szCs w:val="22"/>
        </w:rPr>
      </w:pPr>
      <w:r>
        <w:rPr>
          <w:szCs w:val="22"/>
        </w:rPr>
        <w:t>K</w:t>
      </w:r>
      <w:r w:rsidRPr="004F7351">
        <w:rPr>
          <w:szCs w:val="22"/>
        </w:rPr>
        <w:t xml:space="preserve">ifejezetten </w:t>
      </w:r>
      <w:r w:rsidR="0088214F" w:rsidRPr="004F7351">
        <w:rPr>
          <w:szCs w:val="22"/>
        </w:rPr>
        <w:t>hozzájárulok ahhoz, hogy a jelen nyilatkozatban felt</w:t>
      </w:r>
      <w:r w:rsidRPr="004F7351">
        <w:rPr>
          <w:szCs w:val="22"/>
        </w:rPr>
        <w:t>ü</w:t>
      </w:r>
      <w:r w:rsidR="0088214F" w:rsidRPr="004F7351">
        <w:rPr>
          <w:szCs w:val="22"/>
        </w:rPr>
        <w:t>ntetett személy</w:t>
      </w:r>
      <w:r w:rsidRPr="004F7351">
        <w:rPr>
          <w:szCs w:val="22"/>
        </w:rPr>
        <w:t>es</w:t>
      </w:r>
      <w:r w:rsidR="0088214F" w:rsidRPr="004F7351">
        <w:rPr>
          <w:szCs w:val="22"/>
        </w:rPr>
        <w:t xml:space="preserve"> adataim</w:t>
      </w:r>
      <w:r w:rsidRPr="004F7351">
        <w:rPr>
          <w:szCs w:val="22"/>
        </w:rPr>
        <w:t>at a Budapest Közút Zrt. a hídlátogatáson résztvevők nyilvántartása érdekében visszavonásig kezelje</w:t>
      </w:r>
      <w:r w:rsidR="0088214F" w:rsidRPr="004F7351">
        <w:rPr>
          <w:szCs w:val="22"/>
        </w:rPr>
        <w:t>.</w:t>
      </w:r>
    </w:p>
    <w:p w14:paraId="02ABD7A4" w14:textId="77777777" w:rsidR="00C62E8C" w:rsidRDefault="00C62E8C" w:rsidP="00C9669E">
      <w:pPr>
        <w:pStyle w:val="Szvegtrzs"/>
        <w:spacing w:before="0" w:after="0"/>
        <w:rPr>
          <w:szCs w:val="22"/>
        </w:rPr>
      </w:pPr>
    </w:p>
    <w:p w14:paraId="79C5B084" w14:textId="77777777" w:rsidR="00C62E8C" w:rsidRPr="004F7351" w:rsidRDefault="00C62E8C" w:rsidP="00C9669E">
      <w:pPr>
        <w:pStyle w:val="Szvegtrzs"/>
        <w:spacing w:before="0" w:after="0"/>
        <w:rPr>
          <w:szCs w:val="22"/>
        </w:rPr>
      </w:pPr>
    </w:p>
    <w:p w14:paraId="7BA8DD18" w14:textId="77777777" w:rsidR="0088214F" w:rsidRPr="00C62E8C" w:rsidRDefault="0088214F" w:rsidP="004F7351">
      <w:pPr>
        <w:pStyle w:val="Szvegtrzs"/>
        <w:spacing w:before="0" w:after="0"/>
        <w:rPr>
          <w:sz w:val="24"/>
        </w:rPr>
      </w:pPr>
    </w:p>
    <w:p w14:paraId="6001DEB5" w14:textId="65F1E393" w:rsidR="00007A31" w:rsidRDefault="00C62E8C" w:rsidP="00C62E8C">
      <w:pPr>
        <w:pStyle w:val="Szvegtrzs"/>
        <w:jc w:val="left"/>
        <w:rPr>
          <w:sz w:val="24"/>
        </w:rPr>
      </w:pPr>
      <w:r w:rsidRPr="00C62E8C">
        <w:rPr>
          <w:sz w:val="24"/>
        </w:rPr>
        <w:t>Név:</w:t>
      </w:r>
      <w:r>
        <w:rPr>
          <w:sz w:val="24"/>
        </w:rPr>
        <w:t xml:space="preserve"> ………………………………</w:t>
      </w:r>
    </w:p>
    <w:p w14:paraId="6917FC98" w14:textId="77777777" w:rsidR="00C62E8C" w:rsidRPr="00C62E8C" w:rsidRDefault="00C62E8C" w:rsidP="00C62E8C">
      <w:pPr>
        <w:pStyle w:val="Szvegtrzs"/>
        <w:jc w:val="left"/>
        <w:rPr>
          <w:sz w:val="24"/>
        </w:rPr>
      </w:pPr>
    </w:p>
    <w:p w14:paraId="624BD566" w14:textId="0BB46129" w:rsidR="00C62E8C" w:rsidRPr="00C62E8C" w:rsidRDefault="00C62E8C" w:rsidP="00C62E8C">
      <w:pPr>
        <w:pStyle w:val="Szvegtrzs"/>
        <w:jc w:val="left"/>
        <w:rPr>
          <w:sz w:val="24"/>
        </w:rPr>
      </w:pPr>
      <w:r w:rsidRPr="00C62E8C">
        <w:rPr>
          <w:sz w:val="24"/>
        </w:rPr>
        <w:t>Személyi igazolvány száma:</w:t>
      </w:r>
      <w:r>
        <w:rPr>
          <w:sz w:val="24"/>
        </w:rPr>
        <w:t xml:space="preserve"> ………………………………</w:t>
      </w:r>
    </w:p>
    <w:p w14:paraId="5CA73D8C" w14:textId="77777777" w:rsidR="00C62E8C" w:rsidRPr="00C62E8C" w:rsidRDefault="00C62E8C" w:rsidP="00C62E8C">
      <w:pPr>
        <w:pStyle w:val="Szvegtrzs"/>
        <w:jc w:val="left"/>
        <w:rPr>
          <w:sz w:val="24"/>
        </w:rPr>
      </w:pPr>
    </w:p>
    <w:p w14:paraId="731DDB51" w14:textId="11EEE7AA" w:rsidR="005D662A" w:rsidRDefault="005D662A" w:rsidP="00007A31">
      <w:pPr>
        <w:pStyle w:val="Szvegtrzs"/>
        <w:jc w:val="center"/>
        <w:rPr>
          <w:sz w:val="24"/>
        </w:rPr>
      </w:pPr>
    </w:p>
    <w:p w14:paraId="153A2739" w14:textId="77777777" w:rsidR="00C62E8C" w:rsidRPr="00C62E8C" w:rsidRDefault="00C62E8C" w:rsidP="00007A31">
      <w:pPr>
        <w:pStyle w:val="Szvegtrzs"/>
        <w:jc w:val="center"/>
        <w:rPr>
          <w:sz w:val="24"/>
        </w:rPr>
      </w:pPr>
    </w:p>
    <w:p w14:paraId="4E666016" w14:textId="6539D280" w:rsidR="00007A31" w:rsidRPr="00C62E8C" w:rsidRDefault="00306A91" w:rsidP="00007A31">
      <w:pPr>
        <w:pStyle w:val="Szvegtrzs"/>
        <w:jc w:val="left"/>
        <w:rPr>
          <w:sz w:val="24"/>
        </w:rPr>
      </w:pPr>
      <w:r w:rsidRPr="00C62E8C">
        <w:rPr>
          <w:sz w:val="24"/>
        </w:rPr>
        <w:t>……………………</w:t>
      </w:r>
      <w:r w:rsidR="00C62E8C">
        <w:rPr>
          <w:sz w:val="24"/>
        </w:rPr>
        <w:t>………</w:t>
      </w:r>
      <w:r w:rsidR="005D662A" w:rsidRPr="00C62E8C">
        <w:rPr>
          <w:sz w:val="24"/>
        </w:rPr>
        <w:tab/>
      </w:r>
      <w:r w:rsidR="005D662A" w:rsidRPr="00C62E8C">
        <w:rPr>
          <w:sz w:val="24"/>
        </w:rPr>
        <w:tab/>
      </w:r>
      <w:r w:rsidR="005D662A" w:rsidRPr="00C62E8C">
        <w:rPr>
          <w:sz w:val="24"/>
        </w:rPr>
        <w:tab/>
      </w:r>
      <w:r w:rsidR="005D662A" w:rsidRPr="00C62E8C">
        <w:rPr>
          <w:sz w:val="24"/>
        </w:rPr>
        <w:tab/>
      </w:r>
      <w:r w:rsidR="005D662A" w:rsidRPr="00C62E8C">
        <w:rPr>
          <w:sz w:val="24"/>
        </w:rPr>
        <w:tab/>
      </w:r>
      <w:r w:rsidR="005D662A" w:rsidRPr="00C62E8C">
        <w:rPr>
          <w:sz w:val="24"/>
        </w:rPr>
        <w:tab/>
      </w:r>
      <w:r w:rsidR="00C62E8C">
        <w:rPr>
          <w:sz w:val="24"/>
        </w:rPr>
        <w:tab/>
        <w:t>….</w:t>
      </w:r>
      <w:r w:rsidR="005D662A" w:rsidRPr="00C62E8C">
        <w:rPr>
          <w:sz w:val="24"/>
        </w:rPr>
        <w:t>.………………………...</w:t>
      </w:r>
    </w:p>
    <w:p w14:paraId="033A5616" w14:textId="764D637F" w:rsidR="00007A31" w:rsidRPr="005D662A" w:rsidRDefault="005D662A" w:rsidP="005D662A">
      <w:pPr>
        <w:pStyle w:val="Szvegtrzs"/>
        <w:jc w:val="left"/>
        <w:rPr>
          <w:sz w:val="24"/>
        </w:rPr>
      </w:pPr>
      <w:r w:rsidRPr="00C62E8C">
        <w:rPr>
          <w:sz w:val="24"/>
        </w:rPr>
        <w:tab/>
      </w:r>
      <w:r w:rsidR="00C62E8C">
        <w:rPr>
          <w:sz w:val="24"/>
        </w:rPr>
        <w:t>aláírás</w:t>
      </w:r>
      <w:r w:rsidRPr="00C62E8C">
        <w:rPr>
          <w:sz w:val="24"/>
        </w:rPr>
        <w:tab/>
      </w:r>
      <w:r w:rsidRPr="00C62E8C">
        <w:rPr>
          <w:sz w:val="24"/>
        </w:rPr>
        <w:tab/>
      </w:r>
      <w:r w:rsidRPr="00C62E8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62E8C">
        <w:rPr>
          <w:sz w:val="24"/>
        </w:rPr>
        <w:tab/>
      </w:r>
      <w:r>
        <w:rPr>
          <w:sz w:val="24"/>
        </w:rPr>
        <w:t>hídmester</w:t>
      </w:r>
    </w:p>
    <w:p w14:paraId="1AE02ABD" w14:textId="72FF6D9A" w:rsidR="00007A31" w:rsidRDefault="00007A31" w:rsidP="00306A91"/>
    <w:p w14:paraId="4C1C9A1E" w14:textId="00513D68" w:rsidR="00C62E8C" w:rsidRDefault="00C62E8C" w:rsidP="00306A91"/>
    <w:p w14:paraId="47AD5D5A" w14:textId="7845CC0F" w:rsidR="00C62E8C" w:rsidRPr="00306A91" w:rsidRDefault="00C62E8C" w:rsidP="00C62E8C">
      <w:pPr>
        <w:jc w:val="center"/>
      </w:pPr>
      <w:r>
        <w:t>Budapest, 202</w:t>
      </w:r>
      <w:r w:rsidR="00F552AC">
        <w:t>5</w:t>
      </w:r>
      <w:r>
        <w:t>. ………………………</w:t>
      </w:r>
    </w:p>
    <w:sectPr w:rsidR="00C62E8C" w:rsidRPr="00306A91" w:rsidSect="000F1454">
      <w:headerReference w:type="default" r:id="rId10"/>
      <w:head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A265A" w14:textId="77777777" w:rsidR="00EE1058" w:rsidRDefault="00EE1058" w:rsidP="00E66F8F">
      <w:pPr>
        <w:spacing w:after="0"/>
      </w:pPr>
      <w:r>
        <w:separator/>
      </w:r>
    </w:p>
  </w:endnote>
  <w:endnote w:type="continuationSeparator" w:id="0">
    <w:p w14:paraId="44ADE2A7" w14:textId="77777777" w:rsidR="00EE1058" w:rsidRDefault="00EE1058" w:rsidP="00E66F8F">
      <w:pPr>
        <w:spacing w:after="0"/>
      </w:pPr>
      <w:r>
        <w:continuationSeparator/>
      </w:r>
    </w:p>
  </w:endnote>
  <w:endnote w:type="continuationNotice" w:id="1">
    <w:p w14:paraId="025AB534" w14:textId="77777777" w:rsidR="00EE1058" w:rsidRDefault="00EE10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786C1" w14:textId="77777777" w:rsidR="00EE1058" w:rsidRDefault="00EE1058" w:rsidP="00E66F8F">
      <w:pPr>
        <w:spacing w:after="0"/>
      </w:pPr>
      <w:r>
        <w:separator/>
      </w:r>
    </w:p>
  </w:footnote>
  <w:footnote w:type="continuationSeparator" w:id="0">
    <w:p w14:paraId="35475C1F" w14:textId="77777777" w:rsidR="00EE1058" w:rsidRDefault="00EE1058" w:rsidP="00E66F8F">
      <w:pPr>
        <w:spacing w:after="0"/>
      </w:pPr>
      <w:r>
        <w:continuationSeparator/>
      </w:r>
    </w:p>
  </w:footnote>
  <w:footnote w:type="continuationNotice" w:id="1">
    <w:p w14:paraId="3167140D" w14:textId="77777777" w:rsidR="00EE1058" w:rsidRDefault="00EE10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45E1" w14:textId="77777777" w:rsidR="00007A31" w:rsidRDefault="00007A31" w:rsidP="00007A31">
    <w:pPr>
      <w:pStyle w:val="lfej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CDD68" w14:textId="77777777" w:rsidR="00007A31" w:rsidRDefault="00007A31">
    <w:pPr>
      <w:pStyle w:val="lfej"/>
    </w:pPr>
  </w:p>
  <w:p w14:paraId="0467C50F" w14:textId="19604ED4" w:rsidR="001B3A0B" w:rsidRDefault="001B3A0B">
    <w:pPr>
      <w:pStyle w:val="lfej"/>
    </w:pPr>
    <w:r w:rsidRPr="002E7A29">
      <w:drawing>
        <wp:inline distT="0" distB="0" distL="0" distR="0" wp14:anchorId="50EE7670" wp14:editId="674276DC">
          <wp:extent cx="6477635" cy="568325"/>
          <wp:effectExtent l="0" t="0" r="0" b="3175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8CF1E" w14:textId="66C95CBA" w:rsidR="00251632" w:rsidRPr="005D662A" w:rsidRDefault="00007A31" w:rsidP="00007A31">
    <w:pPr>
      <w:pStyle w:val="lfej"/>
      <w:jc w:val="right"/>
      <w:rPr>
        <w:rFonts w:cs="Times New Roman"/>
        <w:b w:val="0"/>
        <w:bCs/>
        <w:sz w:val="24"/>
        <w:szCs w:val="24"/>
      </w:rPr>
    </w:pPr>
    <w:r w:rsidRPr="005D662A">
      <w:rPr>
        <w:rFonts w:cs="Times New Roman"/>
        <w:b w:val="0"/>
        <w:bCs/>
        <w:sz w:val="24"/>
        <w:szCs w:val="24"/>
      </w:rPr>
      <w:t>Híd- műtárgy 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46ABB6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70744"/>
    <w:multiLevelType w:val="multilevel"/>
    <w:tmpl w:val="10A258BE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6B5D8E"/>
    <w:multiLevelType w:val="hybridMultilevel"/>
    <w:tmpl w:val="AFD6236C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C931EC"/>
    <w:multiLevelType w:val="hybridMultilevel"/>
    <w:tmpl w:val="8B26A616"/>
    <w:lvl w:ilvl="0" w:tplc="0F323B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551A"/>
    <w:multiLevelType w:val="hybridMultilevel"/>
    <w:tmpl w:val="1194BB3A"/>
    <w:lvl w:ilvl="0" w:tplc="A738A75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D16685"/>
    <w:multiLevelType w:val="hybridMultilevel"/>
    <w:tmpl w:val="B84CEC52"/>
    <w:lvl w:ilvl="0" w:tplc="72300A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EC0F53"/>
    <w:multiLevelType w:val="hybridMultilevel"/>
    <w:tmpl w:val="FEC209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C5D9C"/>
    <w:multiLevelType w:val="hybridMultilevel"/>
    <w:tmpl w:val="D120552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32E59"/>
    <w:multiLevelType w:val="hybridMultilevel"/>
    <w:tmpl w:val="42BC7DD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C74EE"/>
    <w:multiLevelType w:val="hybridMultilevel"/>
    <w:tmpl w:val="50CAC350"/>
    <w:lvl w:ilvl="0" w:tplc="C56E92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2B02CD"/>
    <w:multiLevelType w:val="hybridMultilevel"/>
    <w:tmpl w:val="505C3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F32D9"/>
    <w:multiLevelType w:val="multilevel"/>
    <w:tmpl w:val="AD320654"/>
    <w:lvl w:ilvl="0">
      <w:start w:val="1"/>
      <w:numFmt w:val="decimal"/>
      <w:lvlText w:val="%1"/>
      <w:lvlJc w:val="left"/>
      <w:pPr>
        <w:ind w:left="7803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8001FAA"/>
    <w:multiLevelType w:val="hybridMultilevel"/>
    <w:tmpl w:val="8C46E5BA"/>
    <w:lvl w:ilvl="0" w:tplc="F01ABA3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A8E231A"/>
    <w:multiLevelType w:val="hybridMultilevel"/>
    <w:tmpl w:val="8ABAAC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66EE4"/>
    <w:multiLevelType w:val="hybridMultilevel"/>
    <w:tmpl w:val="C854ECD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D17C9D"/>
    <w:multiLevelType w:val="hybridMultilevel"/>
    <w:tmpl w:val="DEB68CB6"/>
    <w:lvl w:ilvl="0" w:tplc="DCCAD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57F95"/>
    <w:multiLevelType w:val="hybridMultilevel"/>
    <w:tmpl w:val="B44E9720"/>
    <w:lvl w:ilvl="0" w:tplc="56EC05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5811"/>
    <w:multiLevelType w:val="hybridMultilevel"/>
    <w:tmpl w:val="79343EE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063A40"/>
    <w:multiLevelType w:val="hybridMultilevel"/>
    <w:tmpl w:val="E80A86FA"/>
    <w:lvl w:ilvl="0" w:tplc="0CFA4C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F04"/>
    <w:multiLevelType w:val="hybridMultilevel"/>
    <w:tmpl w:val="98B83124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5777CBB"/>
    <w:multiLevelType w:val="hybridMultilevel"/>
    <w:tmpl w:val="C64AB24A"/>
    <w:lvl w:ilvl="0" w:tplc="31EA68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22D44"/>
    <w:multiLevelType w:val="hybridMultilevel"/>
    <w:tmpl w:val="97528C56"/>
    <w:lvl w:ilvl="0" w:tplc="DB0CFF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26319"/>
    <w:multiLevelType w:val="hybridMultilevel"/>
    <w:tmpl w:val="56BAA4E4"/>
    <w:lvl w:ilvl="0" w:tplc="CCB279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CA48A7"/>
    <w:multiLevelType w:val="multilevel"/>
    <w:tmpl w:val="83FA7F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7174F0"/>
    <w:multiLevelType w:val="hybridMultilevel"/>
    <w:tmpl w:val="C9962C6C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02042E6"/>
    <w:multiLevelType w:val="hybridMultilevel"/>
    <w:tmpl w:val="88E8B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A1984"/>
    <w:multiLevelType w:val="hybridMultilevel"/>
    <w:tmpl w:val="F904C2BC"/>
    <w:lvl w:ilvl="0" w:tplc="32FAFC7E">
      <w:start w:val="1"/>
      <w:numFmt w:val="bullet"/>
      <w:pStyle w:val="Felsorols2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2624468">
    <w:abstractNumId w:val="0"/>
  </w:num>
  <w:num w:numId="2" w16cid:durableId="1430539480">
    <w:abstractNumId w:val="11"/>
  </w:num>
  <w:num w:numId="3" w16cid:durableId="728115839">
    <w:abstractNumId w:val="26"/>
  </w:num>
  <w:num w:numId="4" w16cid:durableId="275525359">
    <w:abstractNumId w:val="24"/>
  </w:num>
  <w:num w:numId="5" w16cid:durableId="72513250">
    <w:abstractNumId w:val="14"/>
  </w:num>
  <w:num w:numId="6" w16cid:durableId="1622494600">
    <w:abstractNumId w:val="23"/>
  </w:num>
  <w:num w:numId="7" w16cid:durableId="1657419643">
    <w:abstractNumId w:val="19"/>
  </w:num>
  <w:num w:numId="8" w16cid:durableId="1640694248">
    <w:abstractNumId w:val="6"/>
  </w:num>
  <w:num w:numId="9" w16cid:durableId="258563859">
    <w:abstractNumId w:val="13"/>
  </w:num>
  <w:num w:numId="10" w16cid:durableId="1210654010">
    <w:abstractNumId w:val="15"/>
  </w:num>
  <w:num w:numId="11" w16cid:durableId="2033649723">
    <w:abstractNumId w:val="21"/>
  </w:num>
  <w:num w:numId="12" w16cid:durableId="303462215">
    <w:abstractNumId w:val="10"/>
  </w:num>
  <w:num w:numId="13" w16cid:durableId="435371077">
    <w:abstractNumId w:val="18"/>
  </w:num>
  <w:num w:numId="14" w16cid:durableId="1443962903">
    <w:abstractNumId w:val="20"/>
  </w:num>
  <w:num w:numId="15" w16cid:durableId="1053119682">
    <w:abstractNumId w:val="25"/>
  </w:num>
  <w:num w:numId="16" w16cid:durableId="1187788753">
    <w:abstractNumId w:val="8"/>
  </w:num>
  <w:num w:numId="17" w16cid:durableId="1543713648">
    <w:abstractNumId w:val="4"/>
  </w:num>
  <w:num w:numId="18" w16cid:durableId="1422995587">
    <w:abstractNumId w:val="16"/>
  </w:num>
  <w:num w:numId="19" w16cid:durableId="387803995">
    <w:abstractNumId w:val="1"/>
  </w:num>
  <w:num w:numId="20" w16cid:durableId="1801873831">
    <w:abstractNumId w:val="1"/>
    <w:lvlOverride w:ilvl="0">
      <w:startOverride w:val="1"/>
    </w:lvlOverride>
  </w:num>
  <w:num w:numId="21" w16cid:durableId="1515460267">
    <w:abstractNumId w:val="1"/>
    <w:lvlOverride w:ilvl="0">
      <w:startOverride w:val="3"/>
    </w:lvlOverride>
    <w:lvlOverride w:ilvl="1">
      <w:startOverride w:val="1"/>
    </w:lvlOverride>
  </w:num>
  <w:num w:numId="22" w16cid:durableId="2102097132">
    <w:abstractNumId w:val="7"/>
  </w:num>
  <w:num w:numId="23" w16cid:durableId="446973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4975141">
    <w:abstractNumId w:val="2"/>
  </w:num>
  <w:num w:numId="25" w16cid:durableId="304823752">
    <w:abstractNumId w:val="12"/>
  </w:num>
  <w:num w:numId="26" w16cid:durableId="1162425993">
    <w:abstractNumId w:val="9"/>
  </w:num>
  <w:num w:numId="27" w16cid:durableId="1421872445">
    <w:abstractNumId w:val="5"/>
  </w:num>
  <w:num w:numId="28" w16cid:durableId="379020368">
    <w:abstractNumId w:val="17"/>
  </w:num>
  <w:num w:numId="29" w16cid:durableId="1773356666">
    <w:abstractNumId w:val="22"/>
  </w:num>
  <w:num w:numId="30" w16cid:durableId="173160915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CF"/>
    <w:rsid w:val="00007A31"/>
    <w:rsid w:val="00010001"/>
    <w:rsid w:val="0001095F"/>
    <w:rsid w:val="0001258F"/>
    <w:rsid w:val="0001676D"/>
    <w:rsid w:val="00016AF2"/>
    <w:rsid w:val="00016B35"/>
    <w:rsid w:val="00017D57"/>
    <w:rsid w:val="0002134C"/>
    <w:rsid w:val="00025ABB"/>
    <w:rsid w:val="00033F54"/>
    <w:rsid w:val="000372CB"/>
    <w:rsid w:val="00043F01"/>
    <w:rsid w:val="000461DC"/>
    <w:rsid w:val="000503F5"/>
    <w:rsid w:val="00051BD7"/>
    <w:rsid w:val="00051E8B"/>
    <w:rsid w:val="0005343F"/>
    <w:rsid w:val="00053EAF"/>
    <w:rsid w:val="00054B1B"/>
    <w:rsid w:val="0005742C"/>
    <w:rsid w:val="00066CD5"/>
    <w:rsid w:val="00077AC6"/>
    <w:rsid w:val="000814D6"/>
    <w:rsid w:val="00082488"/>
    <w:rsid w:val="00091E3C"/>
    <w:rsid w:val="00095236"/>
    <w:rsid w:val="000A0A58"/>
    <w:rsid w:val="000A0FE8"/>
    <w:rsid w:val="000A1979"/>
    <w:rsid w:val="000A40BF"/>
    <w:rsid w:val="000A74EC"/>
    <w:rsid w:val="000B1EF6"/>
    <w:rsid w:val="000B22DD"/>
    <w:rsid w:val="000B53DD"/>
    <w:rsid w:val="000B62C4"/>
    <w:rsid w:val="000B6E8E"/>
    <w:rsid w:val="000C0D4B"/>
    <w:rsid w:val="000C3CFC"/>
    <w:rsid w:val="000C5526"/>
    <w:rsid w:val="000C5A70"/>
    <w:rsid w:val="000D0DA2"/>
    <w:rsid w:val="000D6D4D"/>
    <w:rsid w:val="000E35FE"/>
    <w:rsid w:val="000E3E22"/>
    <w:rsid w:val="000E492D"/>
    <w:rsid w:val="000F018A"/>
    <w:rsid w:val="000F0333"/>
    <w:rsid w:val="000F089F"/>
    <w:rsid w:val="000F1454"/>
    <w:rsid w:val="000F5F3A"/>
    <w:rsid w:val="00101F16"/>
    <w:rsid w:val="0010546B"/>
    <w:rsid w:val="00110D9F"/>
    <w:rsid w:val="00112BF0"/>
    <w:rsid w:val="00115576"/>
    <w:rsid w:val="001172D7"/>
    <w:rsid w:val="00117EB1"/>
    <w:rsid w:val="001228BA"/>
    <w:rsid w:val="00123F87"/>
    <w:rsid w:val="00126807"/>
    <w:rsid w:val="00130102"/>
    <w:rsid w:val="00134CD9"/>
    <w:rsid w:val="001413DD"/>
    <w:rsid w:val="00145AE1"/>
    <w:rsid w:val="0014629A"/>
    <w:rsid w:val="00151C42"/>
    <w:rsid w:val="0015465A"/>
    <w:rsid w:val="00156A64"/>
    <w:rsid w:val="00162B84"/>
    <w:rsid w:val="001630D9"/>
    <w:rsid w:val="0016435E"/>
    <w:rsid w:val="001657CF"/>
    <w:rsid w:val="0016629A"/>
    <w:rsid w:val="00167866"/>
    <w:rsid w:val="00171D03"/>
    <w:rsid w:val="00180ABA"/>
    <w:rsid w:val="00190FA5"/>
    <w:rsid w:val="001A4320"/>
    <w:rsid w:val="001A4356"/>
    <w:rsid w:val="001B3794"/>
    <w:rsid w:val="001B3A0B"/>
    <w:rsid w:val="001B3A84"/>
    <w:rsid w:val="001B6FF2"/>
    <w:rsid w:val="001B7530"/>
    <w:rsid w:val="001C7CE9"/>
    <w:rsid w:val="001D0928"/>
    <w:rsid w:val="001D0F0E"/>
    <w:rsid w:val="001D19F0"/>
    <w:rsid w:val="001D7AC7"/>
    <w:rsid w:val="001E02B0"/>
    <w:rsid w:val="001E448F"/>
    <w:rsid w:val="001E5728"/>
    <w:rsid w:val="001E6C7A"/>
    <w:rsid w:val="001F22C3"/>
    <w:rsid w:val="002007CE"/>
    <w:rsid w:val="00201409"/>
    <w:rsid w:val="00201DC7"/>
    <w:rsid w:val="00203BB8"/>
    <w:rsid w:val="002040C5"/>
    <w:rsid w:val="00207EA4"/>
    <w:rsid w:val="00213983"/>
    <w:rsid w:val="00215A3F"/>
    <w:rsid w:val="00215AE0"/>
    <w:rsid w:val="00224052"/>
    <w:rsid w:val="00224809"/>
    <w:rsid w:val="002249E3"/>
    <w:rsid w:val="002253EA"/>
    <w:rsid w:val="0024224E"/>
    <w:rsid w:val="00251632"/>
    <w:rsid w:val="002546B9"/>
    <w:rsid w:val="00257385"/>
    <w:rsid w:val="0026582A"/>
    <w:rsid w:val="0026645F"/>
    <w:rsid w:val="00270338"/>
    <w:rsid w:val="00271BB5"/>
    <w:rsid w:val="00277E6E"/>
    <w:rsid w:val="002828B9"/>
    <w:rsid w:val="0028315B"/>
    <w:rsid w:val="00284139"/>
    <w:rsid w:val="002842EE"/>
    <w:rsid w:val="002912F9"/>
    <w:rsid w:val="00292D5A"/>
    <w:rsid w:val="002A1EF3"/>
    <w:rsid w:val="002A4E95"/>
    <w:rsid w:val="002A54F0"/>
    <w:rsid w:val="002C0090"/>
    <w:rsid w:val="002C2660"/>
    <w:rsid w:val="002C5BD9"/>
    <w:rsid w:val="002C7963"/>
    <w:rsid w:val="002C7B67"/>
    <w:rsid w:val="002D029D"/>
    <w:rsid w:val="002D16F5"/>
    <w:rsid w:val="002D1E97"/>
    <w:rsid w:val="002D43FD"/>
    <w:rsid w:val="002D57EB"/>
    <w:rsid w:val="002D63BF"/>
    <w:rsid w:val="002D64E6"/>
    <w:rsid w:val="002D6A68"/>
    <w:rsid w:val="002E2CEE"/>
    <w:rsid w:val="002E4C58"/>
    <w:rsid w:val="002E4C84"/>
    <w:rsid w:val="002F4551"/>
    <w:rsid w:val="00300F0E"/>
    <w:rsid w:val="00306A91"/>
    <w:rsid w:val="00307ED6"/>
    <w:rsid w:val="00313C62"/>
    <w:rsid w:val="003172F2"/>
    <w:rsid w:val="00321071"/>
    <w:rsid w:val="00322758"/>
    <w:rsid w:val="003232C9"/>
    <w:rsid w:val="00326D3F"/>
    <w:rsid w:val="003312F3"/>
    <w:rsid w:val="00334EEF"/>
    <w:rsid w:val="003356CA"/>
    <w:rsid w:val="00343A2F"/>
    <w:rsid w:val="00344039"/>
    <w:rsid w:val="00352FA5"/>
    <w:rsid w:val="00356478"/>
    <w:rsid w:val="00357849"/>
    <w:rsid w:val="003617BA"/>
    <w:rsid w:val="00361B4E"/>
    <w:rsid w:val="00367896"/>
    <w:rsid w:val="00367FD8"/>
    <w:rsid w:val="00370964"/>
    <w:rsid w:val="00371BAD"/>
    <w:rsid w:val="003721CE"/>
    <w:rsid w:val="00373FB1"/>
    <w:rsid w:val="00376737"/>
    <w:rsid w:val="00376A06"/>
    <w:rsid w:val="003A3953"/>
    <w:rsid w:val="003A6DA5"/>
    <w:rsid w:val="003B2A7A"/>
    <w:rsid w:val="003B376D"/>
    <w:rsid w:val="003B7F06"/>
    <w:rsid w:val="003C3F8C"/>
    <w:rsid w:val="003C42F6"/>
    <w:rsid w:val="003C53AA"/>
    <w:rsid w:val="003D4461"/>
    <w:rsid w:val="003D46E8"/>
    <w:rsid w:val="003D76F9"/>
    <w:rsid w:val="003E274B"/>
    <w:rsid w:val="003E274D"/>
    <w:rsid w:val="003E5026"/>
    <w:rsid w:val="003E5A52"/>
    <w:rsid w:val="003F06D9"/>
    <w:rsid w:val="00400773"/>
    <w:rsid w:val="004024F4"/>
    <w:rsid w:val="0040355F"/>
    <w:rsid w:val="004115BA"/>
    <w:rsid w:val="00413CEE"/>
    <w:rsid w:val="00414C1B"/>
    <w:rsid w:val="004219E7"/>
    <w:rsid w:val="00426040"/>
    <w:rsid w:val="00426CBA"/>
    <w:rsid w:val="00427E0E"/>
    <w:rsid w:val="00430E27"/>
    <w:rsid w:val="00432061"/>
    <w:rsid w:val="00433476"/>
    <w:rsid w:val="004337A9"/>
    <w:rsid w:val="00433CB1"/>
    <w:rsid w:val="0043558B"/>
    <w:rsid w:val="004422D8"/>
    <w:rsid w:val="004423C5"/>
    <w:rsid w:val="004426A8"/>
    <w:rsid w:val="004432F8"/>
    <w:rsid w:val="004472EC"/>
    <w:rsid w:val="00450221"/>
    <w:rsid w:val="004509B2"/>
    <w:rsid w:val="004524FA"/>
    <w:rsid w:val="0045548A"/>
    <w:rsid w:val="00456770"/>
    <w:rsid w:val="00462D91"/>
    <w:rsid w:val="0047200B"/>
    <w:rsid w:val="00472EA8"/>
    <w:rsid w:val="004818BD"/>
    <w:rsid w:val="00483075"/>
    <w:rsid w:val="004878A9"/>
    <w:rsid w:val="0049574D"/>
    <w:rsid w:val="004A20B6"/>
    <w:rsid w:val="004A3F38"/>
    <w:rsid w:val="004A68E9"/>
    <w:rsid w:val="004A79E0"/>
    <w:rsid w:val="004B0F65"/>
    <w:rsid w:val="004B3E4F"/>
    <w:rsid w:val="004B4901"/>
    <w:rsid w:val="004B581D"/>
    <w:rsid w:val="004C28BA"/>
    <w:rsid w:val="004C3AA7"/>
    <w:rsid w:val="004D2DB2"/>
    <w:rsid w:val="004E3392"/>
    <w:rsid w:val="004F0933"/>
    <w:rsid w:val="004F130F"/>
    <w:rsid w:val="004F2887"/>
    <w:rsid w:val="004F7351"/>
    <w:rsid w:val="00500AD2"/>
    <w:rsid w:val="0052313B"/>
    <w:rsid w:val="00523897"/>
    <w:rsid w:val="00533E46"/>
    <w:rsid w:val="00533FF4"/>
    <w:rsid w:val="00534619"/>
    <w:rsid w:val="00536C6B"/>
    <w:rsid w:val="00540076"/>
    <w:rsid w:val="005404BD"/>
    <w:rsid w:val="00540DA8"/>
    <w:rsid w:val="00540F32"/>
    <w:rsid w:val="00545001"/>
    <w:rsid w:val="005453EA"/>
    <w:rsid w:val="005520CA"/>
    <w:rsid w:val="005522A7"/>
    <w:rsid w:val="00555124"/>
    <w:rsid w:val="0055798F"/>
    <w:rsid w:val="005645EE"/>
    <w:rsid w:val="00570951"/>
    <w:rsid w:val="00570B4D"/>
    <w:rsid w:val="0057146A"/>
    <w:rsid w:val="00577456"/>
    <w:rsid w:val="00582685"/>
    <w:rsid w:val="00591145"/>
    <w:rsid w:val="005A01D3"/>
    <w:rsid w:val="005A414F"/>
    <w:rsid w:val="005B349F"/>
    <w:rsid w:val="005B6651"/>
    <w:rsid w:val="005B77CB"/>
    <w:rsid w:val="005C13FE"/>
    <w:rsid w:val="005C2280"/>
    <w:rsid w:val="005C2730"/>
    <w:rsid w:val="005C4742"/>
    <w:rsid w:val="005D662A"/>
    <w:rsid w:val="005E44D2"/>
    <w:rsid w:val="005F2020"/>
    <w:rsid w:val="005F2429"/>
    <w:rsid w:val="005F78E8"/>
    <w:rsid w:val="00600CFE"/>
    <w:rsid w:val="00602237"/>
    <w:rsid w:val="0060343A"/>
    <w:rsid w:val="00605ACC"/>
    <w:rsid w:val="00606457"/>
    <w:rsid w:val="006125D1"/>
    <w:rsid w:val="0061315E"/>
    <w:rsid w:val="00613302"/>
    <w:rsid w:val="00614087"/>
    <w:rsid w:val="006200EC"/>
    <w:rsid w:val="006323EB"/>
    <w:rsid w:val="00632753"/>
    <w:rsid w:val="00636D0B"/>
    <w:rsid w:val="00637169"/>
    <w:rsid w:val="006505BF"/>
    <w:rsid w:val="00653B30"/>
    <w:rsid w:val="00660BFF"/>
    <w:rsid w:val="0066756D"/>
    <w:rsid w:val="006702E0"/>
    <w:rsid w:val="00681C3D"/>
    <w:rsid w:val="00682849"/>
    <w:rsid w:val="00682BAE"/>
    <w:rsid w:val="00687CD6"/>
    <w:rsid w:val="00693A61"/>
    <w:rsid w:val="006952AA"/>
    <w:rsid w:val="0069663D"/>
    <w:rsid w:val="006A3688"/>
    <w:rsid w:val="006A4096"/>
    <w:rsid w:val="006A466B"/>
    <w:rsid w:val="006A68E2"/>
    <w:rsid w:val="006A70C5"/>
    <w:rsid w:val="006B32DD"/>
    <w:rsid w:val="006B4023"/>
    <w:rsid w:val="006B4700"/>
    <w:rsid w:val="006C0B01"/>
    <w:rsid w:val="006C3A93"/>
    <w:rsid w:val="006D1554"/>
    <w:rsid w:val="006E2D0A"/>
    <w:rsid w:val="006E323B"/>
    <w:rsid w:val="006F673A"/>
    <w:rsid w:val="0070003A"/>
    <w:rsid w:val="007040BB"/>
    <w:rsid w:val="007043B9"/>
    <w:rsid w:val="00705ABC"/>
    <w:rsid w:val="00712E2D"/>
    <w:rsid w:val="0071481A"/>
    <w:rsid w:val="007203F0"/>
    <w:rsid w:val="007241BC"/>
    <w:rsid w:val="00725EB2"/>
    <w:rsid w:val="007279B4"/>
    <w:rsid w:val="007418E3"/>
    <w:rsid w:val="00741D8C"/>
    <w:rsid w:val="00743516"/>
    <w:rsid w:val="0074355B"/>
    <w:rsid w:val="00750022"/>
    <w:rsid w:val="00753CB2"/>
    <w:rsid w:val="007545B3"/>
    <w:rsid w:val="00754CEB"/>
    <w:rsid w:val="00755C4D"/>
    <w:rsid w:val="00755D51"/>
    <w:rsid w:val="00756704"/>
    <w:rsid w:val="007568B9"/>
    <w:rsid w:val="00756E99"/>
    <w:rsid w:val="007579D6"/>
    <w:rsid w:val="00757DF2"/>
    <w:rsid w:val="00761C10"/>
    <w:rsid w:val="00763158"/>
    <w:rsid w:val="00764AE8"/>
    <w:rsid w:val="00765EE9"/>
    <w:rsid w:val="007723BE"/>
    <w:rsid w:val="00772AF4"/>
    <w:rsid w:val="00782886"/>
    <w:rsid w:val="00782E04"/>
    <w:rsid w:val="00784BA6"/>
    <w:rsid w:val="00785BC2"/>
    <w:rsid w:val="007936E7"/>
    <w:rsid w:val="007A0C36"/>
    <w:rsid w:val="007A50C8"/>
    <w:rsid w:val="007A5227"/>
    <w:rsid w:val="007A7262"/>
    <w:rsid w:val="007B56A5"/>
    <w:rsid w:val="007B6C4C"/>
    <w:rsid w:val="007B790B"/>
    <w:rsid w:val="007C53EF"/>
    <w:rsid w:val="007D1499"/>
    <w:rsid w:val="007D2831"/>
    <w:rsid w:val="007D5E63"/>
    <w:rsid w:val="007D78A6"/>
    <w:rsid w:val="007E5B19"/>
    <w:rsid w:val="007E73BA"/>
    <w:rsid w:val="00803091"/>
    <w:rsid w:val="00805014"/>
    <w:rsid w:val="00805937"/>
    <w:rsid w:val="008063E7"/>
    <w:rsid w:val="00814744"/>
    <w:rsid w:val="008348C2"/>
    <w:rsid w:val="00841245"/>
    <w:rsid w:val="00842DB6"/>
    <w:rsid w:val="008430B4"/>
    <w:rsid w:val="00843E16"/>
    <w:rsid w:val="00850F25"/>
    <w:rsid w:val="00853891"/>
    <w:rsid w:val="008607EC"/>
    <w:rsid w:val="0086374D"/>
    <w:rsid w:val="00870E98"/>
    <w:rsid w:val="00875A86"/>
    <w:rsid w:val="0087626B"/>
    <w:rsid w:val="00876EFF"/>
    <w:rsid w:val="0088214F"/>
    <w:rsid w:val="008821E5"/>
    <w:rsid w:val="0089434F"/>
    <w:rsid w:val="00895D24"/>
    <w:rsid w:val="00895EF7"/>
    <w:rsid w:val="00897C4C"/>
    <w:rsid w:val="008A1B33"/>
    <w:rsid w:val="008A7192"/>
    <w:rsid w:val="008B1821"/>
    <w:rsid w:val="008B2451"/>
    <w:rsid w:val="008B4119"/>
    <w:rsid w:val="008B4C5C"/>
    <w:rsid w:val="008C52B1"/>
    <w:rsid w:val="008C5C16"/>
    <w:rsid w:val="008C79BD"/>
    <w:rsid w:val="008E2A4A"/>
    <w:rsid w:val="008E3075"/>
    <w:rsid w:val="008E48C0"/>
    <w:rsid w:val="008E6D41"/>
    <w:rsid w:val="008F0BF7"/>
    <w:rsid w:val="008F2272"/>
    <w:rsid w:val="008F47F6"/>
    <w:rsid w:val="00903DE4"/>
    <w:rsid w:val="009049D1"/>
    <w:rsid w:val="0091279D"/>
    <w:rsid w:val="00920DB2"/>
    <w:rsid w:val="0092248B"/>
    <w:rsid w:val="00934ABD"/>
    <w:rsid w:val="0093740F"/>
    <w:rsid w:val="00941934"/>
    <w:rsid w:val="009423B7"/>
    <w:rsid w:val="00943B10"/>
    <w:rsid w:val="00944A31"/>
    <w:rsid w:val="00946D46"/>
    <w:rsid w:val="0094758A"/>
    <w:rsid w:val="00955EF8"/>
    <w:rsid w:val="00960BAD"/>
    <w:rsid w:val="00963CD5"/>
    <w:rsid w:val="009704F3"/>
    <w:rsid w:val="00972108"/>
    <w:rsid w:val="0097347D"/>
    <w:rsid w:val="009758FC"/>
    <w:rsid w:val="00985983"/>
    <w:rsid w:val="00992502"/>
    <w:rsid w:val="009A0E72"/>
    <w:rsid w:val="009A155A"/>
    <w:rsid w:val="009A1645"/>
    <w:rsid w:val="009A4A90"/>
    <w:rsid w:val="009A511E"/>
    <w:rsid w:val="009A5992"/>
    <w:rsid w:val="009B1975"/>
    <w:rsid w:val="009B3D0B"/>
    <w:rsid w:val="009C1B78"/>
    <w:rsid w:val="009D3AFE"/>
    <w:rsid w:val="009D43E1"/>
    <w:rsid w:val="009D64CB"/>
    <w:rsid w:val="009D7FE7"/>
    <w:rsid w:val="009E3864"/>
    <w:rsid w:val="009E67A7"/>
    <w:rsid w:val="009F13F5"/>
    <w:rsid w:val="00A1493A"/>
    <w:rsid w:val="00A15D2B"/>
    <w:rsid w:val="00A21387"/>
    <w:rsid w:val="00A24813"/>
    <w:rsid w:val="00A24A0E"/>
    <w:rsid w:val="00A3416F"/>
    <w:rsid w:val="00A41795"/>
    <w:rsid w:val="00A436DE"/>
    <w:rsid w:val="00A45E73"/>
    <w:rsid w:val="00A52CA9"/>
    <w:rsid w:val="00A53C39"/>
    <w:rsid w:val="00A5648C"/>
    <w:rsid w:val="00A569F8"/>
    <w:rsid w:val="00A57D61"/>
    <w:rsid w:val="00A62A5F"/>
    <w:rsid w:val="00A62E7D"/>
    <w:rsid w:val="00A62F4C"/>
    <w:rsid w:val="00A6477A"/>
    <w:rsid w:val="00A70755"/>
    <w:rsid w:val="00A86538"/>
    <w:rsid w:val="00A910F2"/>
    <w:rsid w:val="00A9210C"/>
    <w:rsid w:val="00A97CC8"/>
    <w:rsid w:val="00A97DB1"/>
    <w:rsid w:val="00AA5D0F"/>
    <w:rsid w:val="00AA7CA1"/>
    <w:rsid w:val="00AA7EE1"/>
    <w:rsid w:val="00AB20BB"/>
    <w:rsid w:val="00AB50C1"/>
    <w:rsid w:val="00AC38DC"/>
    <w:rsid w:val="00AD2DD3"/>
    <w:rsid w:val="00AD45BF"/>
    <w:rsid w:val="00AD5AF9"/>
    <w:rsid w:val="00AE58D5"/>
    <w:rsid w:val="00AE7EFA"/>
    <w:rsid w:val="00AF1865"/>
    <w:rsid w:val="00AF5D7E"/>
    <w:rsid w:val="00B0063E"/>
    <w:rsid w:val="00B0167C"/>
    <w:rsid w:val="00B077E6"/>
    <w:rsid w:val="00B10CAE"/>
    <w:rsid w:val="00B16ED4"/>
    <w:rsid w:val="00B209A7"/>
    <w:rsid w:val="00B230B9"/>
    <w:rsid w:val="00B23D2D"/>
    <w:rsid w:val="00B24751"/>
    <w:rsid w:val="00B2498D"/>
    <w:rsid w:val="00B27E80"/>
    <w:rsid w:val="00B30472"/>
    <w:rsid w:val="00B32244"/>
    <w:rsid w:val="00B33A44"/>
    <w:rsid w:val="00B36582"/>
    <w:rsid w:val="00B44106"/>
    <w:rsid w:val="00B46F33"/>
    <w:rsid w:val="00B4796A"/>
    <w:rsid w:val="00B5044E"/>
    <w:rsid w:val="00B50B32"/>
    <w:rsid w:val="00B65779"/>
    <w:rsid w:val="00B735B7"/>
    <w:rsid w:val="00B8584C"/>
    <w:rsid w:val="00B91485"/>
    <w:rsid w:val="00B924CF"/>
    <w:rsid w:val="00B92F75"/>
    <w:rsid w:val="00BA148B"/>
    <w:rsid w:val="00BA5653"/>
    <w:rsid w:val="00BA757B"/>
    <w:rsid w:val="00BB0D63"/>
    <w:rsid w:val="00BD38ED"/>
    <w:rsid w:val="00BE0ECF"/>
    <w:rsid w:val="00BE5F52"/>
    <w:rsid w:val="00BE6460"/>
    <w:rsid w:val="00BF026C"/>
    <w:rsid w:val="00BF2D42"/>
    <w:rsid w:val="00BF6370"/>
    <w:rsid w:val="00C03657"/>
    <w:rsid w:val="00C06784"/>
    <w:rsid w:val="00C132A0"/>
    <w:rsid w:val="00C20A64"/>
    <w:rsid w:val="00C26A3B"/>
    <w:rsid w:val="00C304E1"/>
    <w:rsid w:val="00C311E7"/>
    <w:rsid w:val="00C42F9F"/>
    <w:rsid w:val="00C44BB4"/>
    <w:rsid w:val="00C44FAB"/>
    <w:rsid w:val="00C479ED"/>
    <w:rsid w:val="00C50C31"/>
    <w:rsid w:val="00C525D7"/>
    <w:rsid w:val="00C5562E"/>
    <w:rsid w:val="00C56021"/>
    <w:rsid w:val="00C62E8C"/>
    <w:rsid w:val="00C6347F"/>
    <w:rsid w:val="00C637BC"/>
    <w:rsid w:val="00C7249A"/>
    <w:rsid w:val="00C73439"/>
    <w:rsid w:val="00C73BEB"/>
    <w:rsid w:val="00C81CFD"/>
    <w:rsid w:val="00C823B3"/>
    <w:rsid w:val="00C85F71"/>
    <w:rsid w:val="00C87CF4"/>
    <w:rsid w:val="00C959EF"/>
    <w:rsid w:val="00C9669E"/>
    <w:rsid w:val="00C97693"/>
    <w:rsid w:val="00CA2D83"/>
    <w:rsid w:val="00CA3534"/>
    <w:rsid w:val="00CA40D2"/>
    <w:rsid w:val="00CA5E94"/>
    <w:rsid w:val="00CB178E"/>
    <w:rsid w:val="00CB4CC1"/>
    <w:rsid w:val="00CB5048"/>
    <w:rsid w:val="00CB62AE"/>
    <w:rsid w:val="00CC6E1F"/>
    <w:rsid w:val="00CD1319"/>
    <w:rsid w:val="00CE0EAB"/>
    <w:rsid w:val="00D02D08"/>
    <w:rsid w:val="00D04136"/>
    <w:rsid w:val="00D060E6"/>
    <w:rsid w:val="00D0650B"/>
    <w:rsid w:val="00D10663"/>
    <w:rsid w:val="00D14812"/>
    <w:rsid w:val="00D16D2F"/>
    <w:rsid w:val="00D20D77"/>
    <w:rsid w:val="00D224B1"/>
    <w:rsid w:val="00D22954"/>
    <w:rsid w:val="00D231CF"/>
    <w:rsid w:val="00D25636"/>
    <w:rsid w:val="00D2621C"/>
    <w:rsid w:val="00D35927"/>
    <w:rsid w:val="00D42A92"/>
    <w:rsid w:val="00D42CDA"/>
    <w:rsid w:val="00D46635"/>
    <w:rsid w:val="00D5134B"/>
    <w:rsid w:val="00D51F7A"/>
    <w:rsid w:val="00D56C6F"/>
    <w:rsid w:val="00D57B58"/>
    <w:rsid w:val="00D66FFC"/>
    <w:rsid w:val="00D707DA"/>
    <w:rsid w:val="00D70EE7"/>
    <w:rsid w:val="00D747EF"/>
    <w:rsid w:val="00D76BEA"/>
    <w:rsid w:val="00D83EFE"/>
    <w:rsid w:val="00D83F1B"/>
    <w:rsid w:val="00D847D5"/>
    <w:rsid w:val="00D8569A"/>
    <w:rsid w:val="00D85C1F"/>
    <w:rsid w:val="00D863A7"/>
    <w:rsid w:val="00D908A7"/>
    <w:rsid w:val="00D9315D"/>
    <w:rsid w:val="00D937DF"/>
    <w:rsid w:val="00D93FE8"/>
    <w:rsid w:val="00D963B1"/>
    <w:rsid w:val="00D96A18"/>
    <w:rsid w:val="00D972FA"/>
    <w:rsid w:val="00D97AF1"/>
    <w:rsid w:val="00DA28A5"/>
    <w:rsid w:val="00DB62E1"/>
    <w:rsid w:val="00DC1308"/>
    <w:rsid w:val="00DC4FCD"/>
    <w:rsid w:val="00DC62D2"/>
    <w:rsid w:val="00DE666F"/>
    <w:rsid w:val="00DE76D0"/>
    <w:rsid w:val="00DF1DDD"/>
    <w:rsid w:val="00DF1E38"/>
    <w:rsid w:val="00DF536E"/>
    <w:rsid w:val="00DF5564"/>
    <w:rsid w:val="00DF629B"/>
    <w:rsid w:val="00DF69B5"/>
    <w:rsid w:val="00DF6D1A"/>
    <w:rsid w:val="00E00499"/>
    <w:rsid w:val="00E021B9"/>
    <w:rsid w:val="00E03E58"/>
    <w:rsid w:val="00E06991"/>
    <w:rsid w:val="00E16F0A"/>
    <w:rsid w:val="00E2014F"/>
    <w:rsid w:val="00E20D21"/>
    <w:rsid w:val="00E22359"/>
    <w:rsid w:val="00E254C0"/>
    <w:rsid w:val="00E25AA7"/>
    <w:rsid w:val="00E26152"/>
    <w:rsid w:val="00E26C1D"/>
    <w:rsid w:val="00E32D5F"/>
    <w:rsid w:val="00E468BC"/>
    <w:rsid w:val="00E50BDD"/>
    <w:rsid w:val="00E510B7"/>
    <w:rsid w:val="00E518AB"/>
    <w:rsid w:val="00E54F4F"/>
    <w:rsid w:val="00E55016"/>
    <w:rsid w:val="00E56821"/>
    <w:rsid w:val="00E5692B"/>
    <w:rsid w:val="00E624AC"/>
    <w:rsid w:val="00E65DDE"/>
    <w:rsid w:val="00E66F8F"/>
    <w:rsid w:val="00E67613"/>
    <w:rsid w:val="00E84DBE"/>
    <w:rsid w:val="00E87A87"/>
    <w:rsid w:val="00E91AD2"/>
    <w:rsid w:val="00E958E2"/>
    <w:rsid w:val="00E95D40"/>
    <w:rsid w:val="00E96CE3"/>
    <w:rsid w:val="00E96DBA"/>
    <w:rsid w:val="00EA4061"/>
    <w:rsid w:val="00EC697F"/>
    <w:rsid w:val="00ED298B"/>
    <w:rsid w:val="00EE00E2"/>
    <w:rsid w:val="00EE1058"/>
    <w:rsid w:val="00EE28A2"/>
    <w:rsid w:val="00EF1CBF"/>
    <w:rsid w:val="00EF1ECC"/>
    <w:rsid w:val="00F033CE"/>
    <w:rsid w:val="00F073AD"/>
    <w:rsid w:val="00F10D19"/>
    <w:rsid w:val="00F11232"/>
    <w:rsid w:val="00F14763"/>
    <w:rsid w:val="00F14A6F"/>
    <w:rsid w:val="00F2007A"/>
    <w:rsid w:val="00F3236C"/>
    <w:rsid w:val="00F32398"/>
    <w:rsid w:val="00F3679C"/>
    <w:rsid w:val="00F36A7D"/>
    <w:rsid w:val="00F40BD3"/>
    <w:rsid w:val="00F4284D"/>
    <w:rsid w:val="00F4341E"/>
    <w:rsid w:val="00F5408F"/>
    <w:rsid w:val="00F552AC"/>
    <w:rsid w:val="00F557F3"/>
    <w:rsid w:val="00F56710"/>
    <w:rsid w:val="00F627BD"/>
    <w:rsid w:val="00F641F8"/>
    <w:rsid w:val="00F73D7D"/>
    <w:rsid w:val="00F74A0B"/>
    <w:rsid w:val="00F76AA3"/>
    <w:rsid w:val="00F80CA3"/>
    <w:rsid w:val="00F82246"/>
    <w:rsid w:val="00F8379B"/>
    <w:rsid w:val="00F86592"/>
    <w:rsid w:val="00F963B1"/>
    <w:rsid w:val="00FA01D5"/>
    <w:rsid w:val="00FA2BD7"/>
    <w:rsid w:val="00FB2C0F"/>
    <w:rsid w:val="00FB2FD2"/>
    <w:rsid w:val="00FB7A55"/>
    <w:rsid w:val="00FB7C29"/>
    <w:rsid w:val="00FC1478"/>
    <w:rsid w:val="00FC673D"/>
    <w:rsid w:val="00FD07BA"/>
    <w:rsid w:val="00FD569F"/>
    <w:rsid w:val="00FD5B75"/>
    <w:rsid w:val="00FD6D1F"/>
    <w:rsid w:val="00FE1878"/>
    <w:rsid w:val="00FE4A99"/>
    <w:rsid w:val="00FE513C"/>
    <w:rsid w:val="00FF04B1"/>
    <w:rsid w:val="00FF18A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BE072"/>
  <w15:chartTrackingRefBased/>
  <w15:docId w15:val="{5260AF29-9036-4CC3-9C1A-C46E47BE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5"/>
    <w:lsdException w:name="heading 2" w:uiPriority="5"/>
    <w:lsdException w:name="heading 3" w:uiPriority="5"/>
    <w:lsdException w:name="heading 4" w:uiPriority="5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6"/>
    <w:qFormat/>
    <w:rsid w:val="004509B2"/>
    <w:rPr>
      <w:rFonts w:ascii="Times New Roman" w:hAnsi="Times New Roman"/>
      <w:sz w:val="22"/>
    </w:rPr>
  </w:style>
  <w:style w:type="paragraph" w:styleId="Cmsor1">
    <w:name w:val="heading 1"/>
    <w:basedOn w:val="Norml"/>
    <w:next w:val="Norml"/>
    <w:link w:val="Cmsor1Char"/>
    <w:uiPriority w:val="5"/>
    <w:rsid w:val="00043F01"/>
    <w:pPr>
      <w:keepNext/>
      <w:keepLines/>
      <w:numPr>
        <w:numId w:val="19"/>
      </w:numPr>
      <w:spacing w:before="240" w:after="240"/>
      <w:outlineLvl w:val="0"/>
    </w:pPr>
    <w:rPr>
      <w:rFonts w:eastAsiaTheme="majorEastAsia" w:cs="Times New Roman"/>
      <w:b/>
      <w:cap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5"/>
    <w:rsid w:val="006C3A93"/>
    <w:pPr>
      <w:keepNext/>
      <w:keepLines/>
      <w:numPr>
        <w:ilvl w:val="1"/>
        <w:numId w:val="2"/>
      </w:numPr>
      <w:spacing w:before="240" w:after="240"/>
      <w:outlineLvl w:val="1"/>
    </w:pPr>
    <w:rPr>
      <w:rFonts w:eastAsiaTheme="majorEastAsia" w:cs="Times New Roman"/>
      <w:b/>
      <w:sz w:val="24"/>
    </w:rPr>
  </w:style>
  <w:style w:type="paragraph" w:styleId="Cmsor3">
    <w:name w:val="heading 3"/>
    <w:basedOn w:val="Norml"/>
    <w:next w:val="Norml"/>
    <w:link w:val="Cmsor3Char"/>
    <w:uiPriority w:val="5"/>
    <w:rsid w:val="002040C5"/>
    <w:pPr>
      <w:keepNext/>
      <w:keepLines/>
      <w:numPr>
        <w:ilvl w:val="2"/>
        <w:numId w:val="2"/>
      </w:numPr>
      <w:spacing w:before="240" w:after="240"/>
      <w:outlineLvl w:val="2"/>
    </w:pPr>
    <w:rPr>
      <w:rFonts w:eastAsiaTheme="majorEastAsia" w:cs="Times New Roman"/>
      <w:b/>
      <w:sz w:val="24"/>
    </w:rPr>
  </w:style>
  <w:style w:type="paragraph" w:styleId="Cmsor4">
    <w:name w:val="heading 4"/>
    <w:basedOn w:val="Norml"/>
    <w:next w:val="Norml"/>
    <w:link w:val="Cmsor4Char"/>
    <w:uiPriority w:val="5"/>
    <w:qFormat/>
    <w:rsid w:val="002040C5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  <w:sz w:val="24"/>
    </w:rPr>
  </w:style>
  <w:style w:type="paragraph" w:styleId="Cmsor5">
    <w:name w:val="heading 5"/>
    <w:basedOn w:val="Norml"/>
    <w:next w:val="Norml"/>
    <w:link w:val="Cmsor5Char"/>
    <w:uiPriority w:val="5"/>
    <w:semiHidden/>
    <w:unhideWhenUsed/>
    <w:qFormat/>
    <w:rsid w:val="000B22D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5"/>
    <w:semiHidden/>
    <w:unhideWhenUsed/>
    <w:qFormat/>
    <w:rsid w:val="000B22D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5"/>
    <w:semiHidden/>
    <w:unhideWhenUsed/>
    <w:qFormat/>
    <w:rsid w:val="000B22D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5"/>
    <w:semiHidden/>
    <w:unhideWhenUsed/>
    <w:qFormat/>
    <w:rsid w:val="000B22D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5"/>
    <w:semiHidden/>
    <w:unhideWhenUsed/>
    <w:qFormat/>
    <w:rsid w:val="000B22D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78A6"/>
    <w:pPr>
      <w:spacing w:after="0"/>
      <w:jc w:val="center"/>
    </w:pPr>
    <w:rPr>
      <w:b/>
      <w:noProof/>
      <w:sz w:val="28"/>
      <w:szCs w:val="28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7D78A6"/>
    <w:rPr>
      <w:rFonts w:ascii="Times New Roman" w:hAnsi="Times New Roman"/>
      <w:b/>
      <w:noProof/>
      <w:sz w:val="28"/>
      <w:szCs w:val="28"/>
      <w:lang w:eastAsia="hu-HU"/>
    </w:rPr>
  </w:style>
  <w:style w:type="paragraph" w:styleId="llb">
    <w:name w:val="footer"/>
    <w:basedOn w:val="Alssor"/>
    <w:link w:val="llbChar"/>
    <w:uiPriority w:val="99"/>
    <w:unhideWhenUsed/>
    <w:rsid w:val="007D78A6"/>
    <w:pPr>
      <w:pBdr>
        <w:top w:val="single" w:sz="6" w:space="1" w:color="auto"/>
        <w:bottom w:val="single" w:sz="6" w:space="1" w:color="auto"/>
      </w:pBdr>
      <w:tabs>
        <w:tab w:val="clear" w:pos="10206"/>
        <w:tab w:val="right" w:pos="10204"/>
      </w:tabs>
      <w:spacing w:after="0" w:line="400" w:lineRule="exact"/>
    </w:pPr>
    <w:rPr>
      <w:i w:val="0"/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7D78A6"/>
    <w:rPr>
      <w:rFonts w:ascii="Times New Roman" w:eastAsia="Times" w:hAnsi="Times New Roman" w:cs="Times New Roman"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qFormat/>
    <w:rsid w:val="00E66F8F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rsid w:val="0052313B"/>
    <w:rPr>
      <w:rFonts w:ascii="Times New Roman" w:eastAsiaTheme="majorEastAsia" w:hAnsi="Times New Roman" w:cstheme="majorBidi"/>
      <w:b/>
      <w:spacing w:val="-10"/>
      <w:kern w:val="28"/>
      <w:sz w:val="52"/>
      <w:szCs w:val="56"/>
    </w:rPr>
  </w:style>
  <w:style w:type="paragraph" w:styleId="Szvegtrzs">
    <w:name w:val="Body Text"/>
    <w:basedOn w:val="Norml"/>
    <w:link w:val="SzvegtrzsChar"/>
    <w:rsid w:val="00CB5048"/>
    <w:pPr>
      <w:spacing w:before="120"/>
      <w:jc w:val="both"/>
    </w:pPr>
  </w:style>
  <w:style w:type="character" w:customStyle="1" w:styleId="SzvegtrzsChar">
    <w:name w:val="Szövegtörzs Char"/>
    <w:basedOn w:val="Bekezdsalapbettpusa"/>
    <w:link w:val="Szvegtrzs"/>
    <w:rsid w:val="0052313B"/>
    <w:rPr>
      <w:rFonts w:ascii="Times New Roman" w:hAnsi="Times New Roman"/>
    </w:rPr>
  </w:style>
  <w:style w:type="paragraph" w:customStyle="1" w:styleId="Alssor">
    <w:name w:val="Alsósor"/>
    <w:basedOn w:val="Norml"/>
    <w:uiPriority w:val="6"/>
    <w:rsid w:val="007D78A6"/>
    <w:pPr>
      <w:widowControl w:val="0"/>
      <w:tabs>
        <w:tab w:val="right" w:pos="10206"/>
      </w:tabs>
      <w:spacing w:line="200" w:lineRule="exact"/>
      <w:jc w:val="both"/>
    </w:pPr>
    <w:rPr>
      <w:rFonts w:eastAsia="Times" w:cs="Times New Roman"/>
      <w:i/>
      <w:sz w:val="12"/>
      <w:szCs w:val="20"/>
      <w:lang w:eastAsia="hu-HU"/>
    </w:rPr>
  </w:style>
  <w:style w:type="paragraph" w:styleId="Alrs">
    <w:name w:val="Signature"/>
    <w:basedOn w:val="Norml"/>
    <w:link w:val="AlrsChar"/>
    <w:uiPriority w:val="99"/>
    <w:unhideWhenUsed/>
    <w:rsid w:val="002040C5"/>
    <w:pPr>
      <w:tabs>
        <w:tab w:val="center" w:pos="2268"/>
        <w:tab w:val="center" w:pos="5103"/>
        <w:tab w:val="center" w:pos="7938"/>
      </w:tabs>
      <w:spacing w:after="0"/>
    </w:pPr>
    <w:rPr>
      <w:sz w:val="24"/>
    </w:rPr>
  </w:style>
  <w:style w:type="character" w:customStyle="1" w:styleId="AlrsChar">
    <w:name w:val="Aláírás Char"/>
    <w:basedOn w:val="Bekezdsalapbettpusa"/>
    <w:link w:val="Alrs"/>
    <w:uiPriority w:val="99"/>
    <w:rsid w:val="002040C5"/>
    <w:rPr>
      <w:rFonts w:ascii="Times New Roman" w:hAnsi="Times New Roman"/>
    </w:rPr>
  </w:style>
  <w:style w:type="character" w:customStyle="1" w:styleId="Cmsor1Char">
    <w:name w:val="Címsor 1 Char"/>
    <w:basedOn w:val="Bekezdsalapbettpusa"/>
    <w:link w:val="Cmsor1"/>
    <w:uiPriority w:val="5"/>
    <w:rsid w:val="00043F01"/>
    <w:rPr>
      <w:rFonts w:ascii="Times New Roman" w:eastAsiaTheme="majorEastAsia" w:hAnsi="Times New Roman" w:cs="Times New Roman"/>
      <w:b/>
      <w:caps/>
      <w:sz w:val="28"/>
      <w:szCs w:val="28"/>
    </w:rPr>
  </w:style>
  <w:style w:type="paragraph" w:styleId="Tartalomjegyzkcmsora">
    <w:name w:val="TOC Heading"/>
    <w:basedOn w:val="Cmsor1"/>
    <w:next w:val="Norml"/>
    <w:uiPriority w:val="39"/>
    <w:qFormat/>
    <w:rsid w:val="000B22DD"/>
    <w:pPr>
      <w:outlineLvl w:val="9"/>
    </w:pPr>
  </w:style>
  <w:style w:type="paragraph" w:customStyle="1" w:styleId="Mellkletekfelsorolsa">
    <w:name w:val="Mellékletek felsorolása"/>
    <w:basedOn w:val="Norml"/>
    <w:uiPriority w:val="4"/>
    <w:qFormat/>
    <w:rsid w:val="008C5C16"/>
    <w:pPr>
      <w:ind w:left="1985" w:hanging="1985"/>
    </w:pPr>
  </w:style>
  <w:style w:type="character" w:customStyle="1" w:styleId="Cmsor2Char">
    <w:name w:val="Címsor 2 Char"/>
    <w:basedOn w:val="Bekezdsalapbettpusa"/>
    <w:link w:val="Cmsor2"/>
    <w:uiPriority w:val="5"/>
    <w:rsid w:val="006C3A93"/>
    <w:rPr>
      <w:rFonts w:ascii="Times New Roman" w:eastAsiaTheme="majorEastAsia" w:hAnsi="Times New Roman" w:cs="Times New Roman"/>
      <w:b/>
    </w:rPr>
  </w:style>
  <w:style w:type="character" w:customStyle="1" w:styleId="Cmsor3Char">
    <w:name w:val="Címsor 3 Char"/>
    <w:basedOn w:val="Bekezdsalapbettpusa"/>
    <w:link w:val="Cmsor3"/>
    <w:uiPriority w:val="5"/>
    <w:rsid w:val="002040C5"/>
    <w:rPr>
      <w:rFonts w:ascii="Times New Roman" w:eastAsiaTheme="majorEastAsia" w:hAnsi="Times New Roman" w:cs="Times New Roman"/>
      <w:b/>
    </w:rPr>
  </w:style>
  <w:style w:type="character" w:customStyle="1" w:styleId="Cmsor4Char">
    <w:name w:val="Címsor 4 Char"/>
    <w:basedOn w:val="Bekezdsalapbettpusa"/>
    <w:link w:val="Cmsor4"/>
    <w:uiPriority w:val="5"/>
    <w:rsid w:val="002040C5"/>
    <w:rPr>
      <w:rFonts w:ascii="Times New Roman" w:eastAsiaTheme="majorEastAsia" w:hAnsi="Times New Roman" w:cstheme="majorBidi"/>
      <w:i/>
      <w:iCs/>
    </w:rPr>
  </w:style>
  <w:style w:type="character" w:customStyle="1" w:styleId="Cmsor5Char">
    <w:name w:val="Címsor 5 Char"/>
    <w:basedOn w:val="Bekezdsalapbettpusa"/>
    <w:link w:val="Cmsor5"/>
    <w:uiPriority w:val="5"/>
    <w:semiHidden/>
    <w:rsid w:val="001D7AC7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5"/>
    <w:semiHidden/>
    <w:rsid w:val="001D7AC7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Cmsor7Char">
    <w:name w:val="Címsor 7 Char"/>
    <w:basedOn w:val="Bekezdsalapbettpusa"/>
    <w:link w:val="Cmsor7"/>
    <w:uiPriority w:val="5"/>
    <w:semiHidden/>
    <w:rsid w:val="001D7AC7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Cmsor8Char">
    <w:name w:val="Címsor 8 Char"/>
    <w:basedOn w:val="Bekezdsalapbettpusa"/>
    <w:link w:val="Cmsor8"/>
    <w:uiPriority w:val="5"/>
    <w:semiHidden/>
    <w:rsid w:val="001D7A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5"/>
    <w:semiHidden/>
    <w:rsid w:val="001D7A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elsorols">
    <w:name w:val="List Bullet"/>
    <w:basedOn w:val="Norml"/>
    <w:uiPriority w:val="4"/>
    <w:rsid w:val="00CB5048"/>
    <w:pPr>
      <w:numPr>
        <w:numId w:val="1"/>
      </w:numPr>
      <w:tabs>
        <w:tab w:val="clear" w:pos="360"/>
        <w:tab w:val="left" w:pos="709"/>
      </w:tabs>
      <w:ind w:left="709" w:hanging="425"/>
      <w:contextualSpacing/>
    </w:pPr>
  </w:style>
  <w:style w:type="table" w:styleId="Rcsostblzat">
    <w:name w:val="Table Grid"/>
    <w:basedOn w:val="Normltblzat"/>
    <w:uiPriority w:val="39"/>
    <w:rsid w:val="00946D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szveg">
    <w:name w:val="Táblázat szöveg"/>
    <w:basedOn w:val="Norml"/>
    <w:uiPriority w:val="4"/>
    <w:qFormat/>
    <w:rsid w:val="00946D46"/>
    <w:pPr>
      <w:spacing w:before="60" w:after="60"/>
    </w:pPr>
    <w:rPr>
      <w:szCs w:val="22"/>
    </w:rPr>
  </w:style>
  <w:style w:type="paragraph" w:customStyle="1" w:styleId="Tblzatfejlc">
    <w:name w:val="Táblázat fejléc"/>
    <w:basedOn w:val="Tblzatszveg"/>
    <w:uiPriority w:val="4"/>
    <w:qFormat/>
    <w:rsid w:val="00FB2C0F"/>
    <w:pPr>
      <w:spacing w:before="120" w:after="120"/>
      <w:jc w:val="center"/>
    </w:pPr>
    <w:rPr>
      <w:b/>
    </w:rPr>
  </w:style>
  <w:style w:type="paragraph" w:styleId="Felsorols2">
    <w:name w:val="List Bullet 2"/>
    <w:basedOn w:val="Felsorols"/>
    <w:uiPriority w:val="4"/>
    <w:rsid w:val="003E5A52"/>
    <w:pPr>
      <w:numPr>
        <w:numId w:val="3"/>
      </w:numPr>
      <w:tabs>
        <w:tab w:val="clear" w:pos="709"/>
        <w:tab w:val="left" w:pos="1134"/>
      </w:tabs>
      <w:ind w:left="1066" w:hanging="357"/>
    </w:pPr>
  </w:style>
  <w:style w:type="paragraph" w:styleId="TJ1">
    <w:name w:val="toc 1"/>
    <w:basedOn w:val="Norml"/>
    <w:next w:val="Norml"/>
    <w:autoRedefine/>
    <w:uiPriority w:val="39"/>
    <w:rsid w:val="00E25AA7"/>
    <w:pPr>
      <w:tabs>
        <w:tab w:val="left" w:pos="480"/>
        <w:tab w:val="right" w:leader="dot" w:pos="10194"/>
      </w:tabs>
      <w:spacing w:after="100"/>
    </w:pPr>
    <w:rPr>
      <w:caps/>
      <w:noProof/>
    </w:rPr>
  </w:style>
  <w:style w:type="paragraph" w:styleId="TJ2">
    <w:name w:val="toc 2"/>
    <w:basedOn w:val="Norml"/>
    <w:next w:val="Norml"/>
    <w:autoRedefine/>
    <w:uiPriority w:val="39"/>
    <w:rsid w:val="001D7AC7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rsid w:val="001D7AC7"/>
    <w:pPr>
      <w:spacing w:after="100"/>
      <w:ind w:left="480"/>
    </w:pPr>
  </w:style>
  <w:style w:type="character" w:styleId="Kiemels">
    <w:name w:val="Emphasis"/>
    <w:basedOn w:val="Bekezdsalapbettpusa"/>
    <w:uiPriority w:val="20"/>
    <w:rsid w:val="001D7AC7"/>
    <w:rPr>
      <w:rFonts w:ascii="Times New Roman" w:hAnsi="Times New Roman"/>
      <w:i/>
      <w:iCs/>
    </w:rPr>
  </w:style>
  <w:style w:type="character" w:styleId="Hiperhivatkozs">
    <w:name w:val="Hyperlink"/>
    <w:basedOn w:val="Bekezdsalapbettpusa"/>
    <w:uiPriority w:val="99"/>
    <w:unhideWhenUsed/>
    <w:rsid w:val="00CA2D83"/>
    <w:rPr>
      <w:color w:val="0563C1" w:themeColor="hyperlink"/>
      <w:u w:val="single"/>
    </w:rPr>
  </w:style>
  <w:style w:type="character" w:styleId="Jegyzethivatkozs">
    <w:name w:val="annotation reference"/>
    <w:uiPriority w:val="99"/>
    <w:unhideWhenUsed/>
    <w:rsid w:val="00F10D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10D19"/>
    <w:pPr>
      <w:widowControl w:val="0"/>
      <w:spacing w:line="320" w:lineRule="exact"/>
      <w:jc w:val="both"/>
    </w:pPr>
    <w:rPr>
      <w:rFonts w:eastAsia="Times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10D19"/>
    <w:rPr>
      <w:rFonts w:ascii="Times New Roman" w:eastAsia="Times" w:hAnsi="Times New Roman" w:cs="Times New Roman"/>
      <w:sz w:val="20"/>
      <w:szCs w:val="20"/>
      <w:lang w:eastAsia="hu-HU"/>
    </w:rPr>
  </w:style>
  <w:style w:type="paragraph" w:customStyle="1" w:styleId="szabtblacm">
    <w:name w:val="szab_táblacím"/>
    <w:basedOn w:val="Norml"/>
    <w:link w:val="szabtblacmChar"/>
    <w:qFormat/>
    <w:rsid w:val="00F10D19"/>
    <w:pPr>
      <w:widowControl w:val="0"/>
      <w:tabs>
        <w:tab w:val="left" w:pos="720"/>
        <w:tab w:val="right" w:leader="dot" w:pos="9062"/>
      </w:tabs>
      <w:spacing w:line="320" w:lineRule="exact"/>
      <w:jc w:val="center"/>
    </w:pPr>
    <w:rPr>
      <w:rFonts w:eastAsia="Calibri" w:cs="Times New Roman"/>
      <w:b/>
      <w:szCs w:val="22"/>
      <w:lang w:eastAsia="hu-HU"/>
    </w:rPr>
  </w:style>
  <w:style w:type="paragraph" w:customStyle="1" w:styleId="szabtblabels">
    <w:name w:val="szab_táblabelső"/>
    <w:basedOn w:val="Norml"/>
    <w:link w:val="szabtblabelsChar"/>
    <w:qFormat/>
    <w:rsid w:val="00F10D19"/>
    <w:pPr>
      <w:widowControl w:val="0"/>
      <w:tabs>
        <w:tab w:val="left" w:pos="720"/>
        <w:tab w:val="right" w:leader="dot" w:pos="9062"/>
      </w:tabs>
    </w:pPr>
    <w:rPr>
      <w:rFonts w:eastAsia="Calibri" w:cs="Times New Roman"/>
      <w:sz w:val="20"/>
      <w:szCs w:val="22"/>
      <w:lang w:eastAsia="hu-HU"/>
    </w:rPr>
  </w:style>
  <w:style w:type="character" w:customStyle="1" w:styleId="szabtblacmChar">
    <w:name w:val="szab_táblacím Char"/>
    <w:link w:val="szabtblacm"/>
    <w:rsid w:val="00F10D19"/>
    <w:rPr>
      <w:rFonts w:ascii="Times New Roman" w:eastAsia="Calibri" w:hAnsi="Times New Roman" w:cs="Times New Roman"/>
      <w:b/>
      <w:sz w:val="22"/>
      <w:szCs w:val="22"/>
      <w:lang w:eastAsia="hu-HU"/>
    </w:rPr>
  </w:style>
  <w:style w:type="character" w:customStyle="1" w:styleId="szabtblabelsChar">
    <w:name w:val="szab_táblabelső Char"/>
    <w:link w:val="szabtblabels"/>
    <w:rsid w:val="00F10D19"/>
    <w:rPr>
      <w:rFonts w:ascii="Times New Roman" w:eastAsia="Calibri" w:hAnsi="Times New Roman" w:cs="Times New Roman"/>
      <w:sz w:val="20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0D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D19"/>
    <w:rPr>
      <w:rFonts w:ascii="Segoe UI" w:hAnsi="Segoe UI" w:cs="Segoe UI"/>
      <w:sz w:val="18"/>
      <w:szCs w:val="18"/>
    </w:rPr>
  </w:style>
  <w:style w:type="paragraph" w:customStyle="1" w:styleId="szabtxt">
    <w:name w:val="szab_txt"/>
    <w:basedOn w:val="Norml"/>
    <w:link w:val="szabtxtChar"/>
    <w:qFormat/>
    <w:rsid w:val="00660BFF"/>
    <w:pPr>
      <w:widowControl w:val="0"/>
      <w:spacing w:before="120" w:line="240" w:lineRule="exact"/>
      <w:jc w:val="both"/>
    </w:pPr>
    <w:rPr>
      <w:rFonts w:ascii="Times" w:eastAsia="Times" w:hAnsi="Times" w:cs="Times New Roman"/>
      <w:szCs w:val="22"/>
      <w:lang w:val="x-none" w:eastAsia="x-none"/>
    </w:rPr>
  </w:style>
  <w:style w:type="character" w:customStyle="1" w:styleId="szabtxtChar">
    <w:name w:val="szab_txt Char"/>
    <w:link w:val="szabtxt"/>
    <w:rsid w:val="00660BFF"/>
    <w:rPr>
      <w:rFonts w:ascii="Times" w:eastAsia="Times" w:hAnsi="Times" w:cs="Times New Roman"/>
      <w:sz w:val="22"/>
      <w:szCs w:val="22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CA5E94"/>
    <w:pPr>
      <w:widowControl w:val="0"/>
      <w:ind w:left="720"/>
      <w:contextualSpacing/>
      <w:jc w:val="both"/>
    </w:pPr>
    <w:rPr>
      <w:rFonts w:eastAsia="Times"/>
      <w:sz w:val="24"/>
      <w:szCs w:val="20"/>
      <w:lang w:val="en-US"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A5E94"/>
    <w:rPr>
      <w:rFonts w:ascii="Times New Roman" w:eastAsia="Times" w:hAnsi="Times New Roman"/>
      <w:szCs w:val="20"/>
      <w:lang w:val="en-US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3794"/>
    <w:pPr>
      <w:widowControl/>
      <w:spacing w:line="240" w:lineRule="auto"/>
      <w:jc w:val="left"/>
    </w:pPr>
    <w:rPr>
      <w:rFonts w:eastAsia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3794"/>
    <w:rPr>
      <w:rFonts w:ascii="Times New Roman" w:eastAsia="Times" w:hAnsi="Times New Roman" w:cs="Times New Roman"/>
      <w:b/>
      <w:bCs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4C28BA"/>
    <w:pPr>
      <w:suppressAutoHyphens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4C84"/>
    <w:pPr>
      <w:spacing w:after="0"/>
    </w:pPr>
    <w:rPr>
      <w:rFonts w:ascii="Times New Roman" w:hAnsi="Times New Roman"/>
      <w:sz w:val="22"/>
    </w:rPr>
  </w:style>
  <w:style w:type="paragraph" w:styleId="Alcm">
    <w:name w:val="Subtitle"/>
    <w:basedOn w:val="Norml"/>
    <w:link w:val="AlcmChar"/>
    <w:qFormat/>
    <w:rsid w:val="00555124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 w:cs="Times New Roman"/>
      <w:b/>
      <w:bCs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555124"/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a">
    <w:qFormat/>
    <w:rsid w:val="00555124"/>
    <w:rPr>
      <w:rFonts w:ascii="Times New Roman" w:hAnsi="Times New Roman"/>
      <w:sz w:val="22"/>
    </w:rPr>
  </w:style>
  <w:style w:type="character" w:styleId="Kiemels2">
    <w:name w:val="Strong"/>
    <w:basedOn w:val="Bekezdsalapbettpusa"/>
    <w:uiPriority w:val="22"/>
    <w:semiHidden/>
    <w:unhideWhenUsed/>
    <w:qFormat/>
    <w:rsid w:val="00555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atiE\Documents\Egy&#233;ni%20Office-sablonok\Szabalyozas_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49AA32E534EA442B96E103C63B895E3" ma:contentTypeVersion="11" ma:contentTypeDescription="Új dokumentum létrehozása." ma:contentTypeScope="" ma:versionID="8ad4e37b482510199fe40206de915dd7">
  <xsd:schema xmlns:xsd="http://www.w3.org/2001/XMLSchema" xmlns:xs="http://www.w3.org/2001/XMLSchema" xmlns:p="http://schemas.microsoft.com/office/2006/metadata/properties" xmlns:ns2="e0c0a74a-035a-4587-8306-bac6e244a0dc" xmlns:ns3="e768d292-d299-4b77-a8f9-1b3db0681c98" targetNamespace="http://schemas.microsoft.com/office/2006/metadata/properties" ma:root="true" ma:fieldsID="792a6aa3e062bbda65e818c9d996129e" ns2:_="" ns3:_="">
    <xsd:import namespace="e0c0a74a-035a-4587-8306-bac6e244a0dc"/>
    <xsd:import namespace="e768d292-d299-4b77-a8f9-1b3db0681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0a74a-035a-4587-8306-bac6e244a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62e28b00-cac8-439c-8490-ddb615a4c8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d292-d299-4b77-a8f9-1b3db0681c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a6f65f-989a-4146-bece-5d06ecb81254}" ma:internalName="TaxCatchAll" ma:showField="CatchAllData" ma:web="e768d292-d299-4b77-a8f9-1b3db0681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40D04-F469-4CEE-BF00-74CDCA4E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97CC3-3B90-49CD-AEE0-CCD0CD63B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22966E-3883-4847-9CCC-EC1E5F965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0a74a-035a-4587-8306-bac6e244a0dc"/>
    <ds:schemaRef ds:uri="e768d292-d299-4b77-a8f9-1b3db0681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Szabalyozas_sablon.dotx</Template>
  <TotalTime>1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ZanatiE</dc:creator>
  <cp:keywords/>
  <dc:description/>
  <cp:lastModifiedBy>SCHURINA Patrik (Budapest Közút)</cp:lastModifiedBy>
  <cp:revision>2</cp:revision>
  <cp:lastPrinted>2023-01-18T07:36:00Z</cp:lastPrinted>
  <dcterms:created xsi:type="dcterms:W3CDTF">2025-05-07T08:52:00Z</dcterms:created>
  <dcterms:modified xsi:type="dcterms:W3CDTF">2025-05-07T08:52:00Z</dcterms:modified>
  <cp:contentStatus/>
</cp:coreProperties>
</file>